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64D4B663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6662C">
        <w:rPr>
          <w:rFonts w:ascii="Franklin Gothic Book" w:hAnsi="Franklin Gothic Book"/>
          <w:color w:val="000000" w:themeColor="text1"/>
        </w:rPr>
        <w:t>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2B0A49">
        <w:rPr>
          <w:rFonts w:ascii="Franklin Gothic Book" w:hAnsi="Franklin Gothic Book"/>
          <w:b/>
          <w:color w:val="000000" w:themeColor="text1"/>
          <w:sz w:val="32"/>
        </w:rPr>
        <w:t>Установка и обновление ПО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41074EC4" w14:textId="77777777" w:rsidR="00E6662C" w:rsidRPr="004A382E" w:rsidRDefault="00E6662C" w:rsidP="00E6662C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6662C" w:rsidRPr="006809A3" w14:paraId="6CA51FA4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57D22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E6993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0654500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4F54C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32DE5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4069B14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F1254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F1A88" w14:textId="77777777" w:rsidR="00E6662C" w:rsidRPr="005A7AF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761"/>
        <w:gridCol w:w="7015"/>
      </w:tblGrid>
      <w:tr w:rsidR="00634BB4" w:rsidRPr="00BC1538" w14:paraId="41CA9F5A" w14:textId="77777777" w:rsidTr="002B0A49">
        <w:tc>
          <w:tcPr>
            <w:tcW w:w="2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89F942" w14:textId="766A23AC" w:rsidR="00634BB4" w:rsidRPr="00264453" w:rsidRDefault="00003B04" w:rsidP="00264453">
            <w:pPr>
              <w:pStyle w:val="af9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003B04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  <w:t>Укажите тип оборудования</w:t>
            </w:r>
          </w:p>
        </w:tc>
        <w:tc>
          <w:tcPr>
            <w:tcW w:w="70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B39F1" w14:textId="606ACE41" w:rsidR="00634BB4" w:rsidRPr="00003B04" w:rsidRDefault="00634BB4" w:rsidP="00003B0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634BB4" w:rsidRPr="00B00E79" w14:paraId="7E5E3645" w14:textId="77777777" w:rsidTr="002B0A49">
        <w:tc>
          <w:tcPr>
            <w:tcW w:w="2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02081" w14:textId="3CA04467" w:rsidR="00634BB4" w:rsidRPr="002B0A49" w:rsidRDefault="002B0A49" w:rsidP="002B0A4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У</w:t>
            </w:r>
            <w:r w:rsidRPr="002B0A49">
              <w:rPr>
                <w:rFonts w:ascii="Franklin Gothic Book" w:hAnsi="Franklin Gothic Book"/>
                <w:color w:val="000000" w:themeColor="text1"/>
              </w:rPr>
              <w:t>кажите ОС / ПО для установки</w:t>
            </w:r>
          </w:p>
        </w:tc>
        <w:tc>
          <w:tcPr>
            <w:tcW w:w="70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BC26A" w14:textId="77777777" w:rsidR="00634BB4" w:rsidRPr="00B00E79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64453" w:rsidRPr="00B00E79" w14:paraId="26A599A5" w14:textId="77777777" w:rsidTr="002B0A49">
        <w:tc>
          <w:tcPr>
            <w:tcW w:w="2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3D743" w14:textId="513C47A1" w:rsidR="00264453" w:rsidRPr="002B0A49" w:rsidRDefault="002B0A49" w:rsidP="002B0A49">
            <w:pPr>
              <w:shd w:val="clear" w:color="auto" w:fill="FFFFFF"/>
              <w:spacing w:before="100" w:beforeAutospacing="1" w:after="100" w:afterAutospacing="1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О</w:t>
            </w:r>
            <w:r w:rsidRPr="002B0A49">
              <w:rPr>
                <w:rFonts w:ascii="Franklin Gothic Book" w:hAnsi="Franklin Gothic Book"/>
                <w:color w:val="000000" w:themeColor="text1"/>
              </w:rPr>
              <w:t>браз - предоставляет Заказчик / стандартный / кастомизированный</w:t>
            </w:r>
            <w:bookmarkStart w:id="0" w:name="_GoBack"/>
            <w:bookmarkEnd w:id="0"/>
          </w:p>
        </w:tc>
        <w:tc>
          <w:tcPr>
            <w:tcW w:w="70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5FF07" w14:textId="77777777" w:rsidR="00264453" w:rsidRPr="00B00E79" w:rsidRDefault="00264453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2AB0B" w14:textId="77777777" w:rsidR="00302119" w:rsidRDefault="00302119">
      <w:pPr>
        <w:spacing w:before="0" w:after="0"/>
      </w:pPr>
      <w:r>
        <w:separator/>
      </w:r>
    </w:p>
  </w:endnote>
  <w:endnote w:type="continuationSeparator" w:id="0">
    <w:p w14:paraId="4F84B14E" w14:textId="77777777" w:rsidR="00302119" w:rsidRDefault="003021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2644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F9839" w14:textId="77777777" w:rsidR="00302119" w:rsidRDefault="00302119">
      <w:pPr>
        <w:spacing w:before="0" w:after="0"/>
      </w:pPr>
      <w:r>
        <w:separator/>
      </w:r>
    </w:p>
  </w:footnote>
  <w:footnote w:type="continuationSeparator" w:id="0">
    <w:p w14:paraId="3B69ECD2" w14:textId="77777777" w:rsidR="00302119" w:rsidRDefault="003021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D14"/>
    <w:multiLevelType w:val="multilevel"/>
    <w:tmpl w:val="26B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7E22"/>
    <w:multiLevelType w:val="multilevel"/>
    <w:tmpl w:val="7704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95250"/>
    <w:multiLevelType w:val="multilevel"/>
    <w:tmpl w:val="FCF2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5706E3"/>
    <w:multiLevelType w:val="multilevel"/>
    <w:tmpl w:val="B590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1E2DC5"/>
    <w:multiLevelType w:val="multilevel"/>
    <w:tmpl w:val="1182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700919"/>
    <w:multiLevelType w:val="multilevel"/>
    <w:tmpl w:val="8278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6A4885"/>
    <w:multiLevelType w:val="multilevel"/>
    <w:tmpl w:val="A988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FC42D7"/>
    <w:multiLevelType w:val="multilevel"/>
    <w:tmpl w:val="0B96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00D8"/>
    <w:multiLevelType w:val="multilevel"/>
    <w:tmpl w:val="F624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895E5D"/>
    <w:multiLevelType w:val="multilevel"/>
    <w:tmpl w:val="AFAA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B0518D"/>
    <w:multiLevelType w:val="multilevel"/>
    <w:tmpl w:val="AD2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DD7248"/>
    <w:multiLevelType w:val="multilevel"/>
    <w:tmpl w:val="263C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680A"/>
    <w:multiLevelType w:val="multilevel"/>
    <w:tmpl w:val="230C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B93BF6"/>
    <w:multiLevelType w:val="multilevel"/>
    <w:tmpl w:val="F892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6"/>
  </w:num>
  <w:num w:numId="6">
    <w:abstractNumId w:val="13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efaultTableStyle w:val="a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3B04"/>
    <w:rsid w:val="00006D75"/>
    <w:rsid w:val="0006228E"/>
    <w:rsid w:val="000779EF"/>
    <w:rsid w:val="000E3CEF"/>
    <w:rsid w:val="001159C5"/>
    <w:rsid w:val="0017741C"/>
    <w:rsid w:val="00180B1E"/>
    <w:rsid w:val="0018650C"/>
    <w:rsid w:val="0019364C"/>
    <w:rsid w:val="001D71AB"/>
    <w:rsid w:val="00202FCA"/>
    <w:rsid w:val="00264453"/>
    <w:rsid w:val="00270215"/>
    <w:rsid w:val="00277BDF"/>
    <w:rsid w:val="002A6621"/>
    <w:rsid w:val="002B08C5"/>
    <w:rsid w:val="002B0A49"/>
    <w:rsid w:val="002C2E74"/>
    <w:rsid w:val="00302119"/>
    <w:rsid w:val="00321512"/>
    <w:rsid w:val="0032359D"/>
    <w:rsid w:val="003B54C0"/>
    <w:rsid w:val="003E4E7A"/>
    <w:rsid w:val="003F2562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4BB4"/>
    <w:rsid w:val="00637067"/>
    <w:rsid w:val="006809A3"/>
    <w:rsid w:val="00702597"/>
    <w:rsid w:val="007307F8"/>
    <w:rsid w:val="007801B9"/>
    <w:rsid w:val="00782E66"/>
    <w:rsid w:val="007A7C04"/>
    <w:rsid w:val="007E300C"/>
    <w:rsid w:val="007F2355"/>
    <w:rsid w:val="008249AC"/>
    <w:rsid w:val="008426A4"/>
    <w:rsid w:val="00880D85"/>
    <w:rsid w:val="008B4871"/>
    <w:rsid w:val="008E519F"/>
    <w:rsid w:val="00936BDD"/>
    <w:rsid w:val="009433F7"/>
    <w:rsid w:val="00943E76"/>
    <w:rsid w:val="009769AF"/>
    <w:rsid w:val="009A58C1"/>
    <w:rsid w:val="009E65C9"/>
    <w:rsid w:val="00AA22D5"/>
    <w:rsid w:val="00AB6D4A"/>
    <w:rsid w:val="00B00E79"/>
    <w:rsid w:val="00B56F3F"/>
    <w:rsid w:val="00BB147C"/>
    <w:rsid w:val="00BC1538"/>
    <w:rsid w:val="00C05524"/>
    <w:rsid w:val="00C26E2B"/>
    <w:rsid w:val="00C52848"/>
    <w:rsid w:val="00C83578"/>
    <w:rsid w:val="00C959A5"/>
    <w:rsid w:val="00D074BA"/>
    <w:rsid w:val="00D366CC"/>
    <w:rsid w:val="00D85A1D"/>
    <w:rsid w:val="00DC3F32"/>
    <w:rsid w:val="00E039B6"/>
    <w:rsid w:val="00E41A4C"/>
    <w:rsid w:val="00E6662C"/>
    <w:rsid w:val="00E84003"/>
    <w:rsid w:val="00EE5C77"/>
    <w:rsid w:val="00EF50AB"/>
    <w:rsid w:val="00EF7C35"/>
    <w:rsid w:val="00F770D9"/>
    <w:rsid w:val="00FB692A"/>
    <w:rsid w:val="00FB790E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26445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715CA-09E3-40C7-B94E-3DBC5163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4</cp:revision>
  <dcterms:created xsi:type="dcterms:W3CDTF">2022-08-17T11:12:00Z</dcterms:created>
  <dcterms:modified xsi:type="dcterms:W3CDTF">2022-08-17T11:32:00Z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